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5BE" w:rsidRDefault="008C35BE" w:rsidP="008C35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35BE" w:rsidRPr="00302F85" w:rsidRDefault="008C35BE" w:rsidP="008C35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02F85">
        <w:rPr>
          <w:rFonts w:ascii="Times New Roman" w:hAnsi="Times New Roman" w:cs="Times New Roman"/>
          <w:sz w:val="28"/>
          <w:szCs w:val="28"/>
        </w:rPr>
        <w:t>Генеральному директору</w:t>
      </w:r>
    </w:p>
    <w:p w:rsidR="008C35BE" w:rsidRPr="00302F85" w:rsidRDefault="008C35BE" w:rsidP="008C35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02F85">
        <w:rPr>
          <w:rFonts w:ascii="Times New Roman" w:hAnsi="Times New Roman" w:cs="Times New Roman"/>
          <w:sz w:val="28"/>
          <w:szCs w:val="28"/>
        </w:rPr>
        <w:t xml:space="preserve">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2F85">
        <w:rPr>
          <w:rFonts w:ascii="Times New Roman" w:hAnsi="Times New Roman" w:cs="Times New Roman"/>
          <w:sz w:val="28"/>
          <w:szCs w:val="28"/>
        </w:rPr>
        <w:t xml:space="preserve">АК «Полярные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2F85">
        <w:rPr>
          <w:rFonts w:ascii="Times New Roman" w:hAnsi="Times New Roman" w:cs="Times New Roman"/>
          <w:sz w:val="28"/>
          <w:szCs w:val="28"/>
        </w:rPr>
        <w:t>виалинии»</w:t>
      </w:r>
    </w:p>
    <w:p w:rsidR="008C35BE" w:rsidRPr="00302F85" w:rsidRDefault="008C35BE" w:rsidP="008C35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 w:rsidRPr="00302F85">
        <w:rPr>
          <w:rFonts w:ascii="Times New Roman" w:hAnsi="Times New Roman" w:cs="Times New Roman"/>
          <w:sz w:val="28"/>
          <w:szCs w:val="28"/>
        </w:rPr>
        <w:t>Винокурову</w:t>
      </w:r>
      <w:proofErr w:type="spellEnd"/>
      <w:r w:rsidRPr="007E4F91">
        <w:rPr>
          <w:rFonts w:ascii="Times New Roman" w:hAnsi="Times New Roman" w:cs="Times New Roman"/>
          <w:sz w:val="28"/>
          <w:szCs w:val="28"/>
        </w:rPr>
        <w:t xml:space="preserve"> </w:t>
      </w:r>
      <w:r w:rsidRPr="00302F85">
        <w:rPr>
          <w:rFonts w:ascii="Times New Roman" w:hAnsi="Times New Roman" w:cs="Times New Roman"/>
          <w:sz w:val="28"/>
          <w:szCs w:val="28"/>
        </w:rPr>
        <w:t>С.В.</w:t>
      </w:r>
    </w:p>
    <w:p w:rsidR="008C35BE" w:rsidRPr="00302F85" w:rsidRDefault="008C35BE" w:rsidP="008C35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пассажира_______________</w:t>
      </w:r>
      <w:r w:rsidRPr="00302F85">
        <w:rPr>
          <w:rFonts w:ascii="Times New Roman" w:hAnsi="Times New Roman" w:cs="Times New Roman"/>
          <w:sz w:val="28"/>
          <w:szCs w:val="28"/>
        </w:rPr>
        <w:t>_</w:t>
      </w:r>
    </w:p>
    <w:p w:rsidR="008C35BE" w:rsidRPr="00302F85" w:rsidRDefault="008C35BE" w:rsidP="008C35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302F85">
        <w:rPr>
          <w:rFonts w:ascii="Times New Roman" w:hAnsi="Times New Roman" w:cs="Times New Roman"/>
          <w:sz w:val="28"/>
          <w:szCs w:val="28"/>
        </w:rPr>
        <w:t>__</w:t>
      </w:r>
    </w:p>
    <w:p w:rsidR="008C35BE" w:rsidRPr="00302F85" w:rsidRDefault="008C35BE" w:rsidP="008C35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Тел.:  8_____________</w:t>
      </w:r>
      <w:r w:rsidRPr="00302F8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302F85">
        <w:rPr>
          <w:rFonts w:ascii="Times New Roman" w:hAnsi="Times New Roman" w:cs="Times New Roman"/>
          <w:sz w:val="28"/>
          <w:szCs w:val="28"/>
        </w:rPr>
        <w:t>___</w:t>
      </w:r>
    </w:p>
    <w:p w:rsidR="008C35BE" w:rsidRPr="00A913B8" w:rsidRDefault="008C35BE" w:rsidP="008C35BE">
      <w:pPr>
        <w:spacing w:before="60" w:after="0"/>
        <w:ind w:left="4536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02F85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302F8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02F85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Pr="00302F85">
        <w:rPr>
          <w:rFonts w:ascii="Times New Roman" w:hAnsi="Times New Roman" w:cs="Times New Roman"/>
          <w:sz w:val="28"/>
          <w:szCs w:val="28"/>
        </w:rPr>
        <w:t>:___________________</w:t>
      </w:r>
    </w:p>
    <w:p w:rsidR="008C35BE" w:rsidRPr="00A913B8" w:rsidRDefault="008C35BE" w:rsidP="008C35BE">
      <w:pPr>
        <w:spacing w:before="360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13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8C35BE" w:rsidRPr="00A913B8" w:rsidRDefault="008C35BE" w:rsidP="008C35B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8C35BE" w:rsidRPr="00F91C49" w:rsidRDefault="008C35BE" w:rsidP="008C35BE">
      <w:pPr>
        <w:spacing w:after="0" w:line="2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13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Прошу  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</w:t>
      </w:r>
      <w:r w:rsidRPr="00A913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</w:t>
      </w:r>
      <w:r w:rsidRPr="00A913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</w:t>
      </w:r>
      <w:r w:rsidR="00DA18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</w:t>
      </w:r>
    </w:p>
    <w:p w:rsidR="008C35BE" w:rsidRPr="00F91C49" w:rsidRDefault="008C35BE" w:rsidP="008C35BE">
      <w:pPr>
        <w:spacing w:after="0" w:line="2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1C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</w:t>
      </w:r>
    </w:p>
    <w:p w:rsidR="008C35BE" w:rsidRDefault="008C35BE" w:rsidP="008C35BE">
      <w:pPr>
        <w:spacing w:after="0" w:line="2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1C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</w:t>
      </w:r>
      <w:r w:rsidR="00DA18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</w:t>
      </w:r>
      <w:bookmarkStart w:id="0" w:name="_GoBack"/>
      <w:bookmarkEnd w:id="0"/>
    </w:p>
    <w:p w:rsidR="008C35BE" w:rsidRDefault="008C35BE" w:rsidP="008C35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Прилагаю: </w:t>
      </w:r>
    </w:p>
    <w:p w:rsidR="008C35BE" w:rsidRDefault="008C35BE" w:rsidP="008C35B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Оригиналы чеков, квитанций, копия паспорта, фото</w:t>
      </w:r>
    </w:p>
    <w:p w:rsidR="008C35BE" w:rsidRDefault="008C35BE" w:rsidP="008C35B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Полные банковские реквизиты:</w:t>
      </w:r>
    </w:p>
    <w:p w:rsidR="008C35BE" w:rsidRPr="00CF332D" w:rsidRDefault="008C35BE" w:rsidP="008C35BE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66800">
        <w:rPr>
          <w:noProof/>
          <w:sz w:val="28"/>
          <w:szCs w:val="28"/>
          <w:lang w:eastAsia="ru-RU"/>
        </w:rPr>
        <w:t xml:space="preserve">   </w:t>
      </w:r>
      <w:r w:rsidRPr="00CF332D">
        <w:rPr>
          <w:rFonts w:ascii="Times New Roman" w:hAnsi="Times New Roman" w:cs="Times New Roman"/>
          <w:noProof/>
          <w:sz w:val="28"/>
          <w:szCs w:val="28"/>
          <w:lang w:eastAsia="ru-RU"/>
        </w:rPr>
        <w:t>Получатель: Ф.И.О._______________________________________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_</w:t>
      </w:r>
      <w:r w:rsidRPr="00CF332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8C35BE" w:rsidRPr="00CF332D" w:rsidRDefault="008C35BE" w:rsidP="008C35BE">
      <w:pPr>
        <w:spacing w:after="0" w:line="240" w:lineRule="auto"/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F332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Номер счета: _____________________________________________  </w:t>
      </w:r>
    </w:p>
    <w:p w:rsidR="008C35BE" w:rsidRPr="00CF332D" w:rsidRDefault="008C35BE" w:rsidP="008C35BE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F332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Банк получателя: __________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_______________________________</w:t>
      </w:r>
    </w:p>
    <w:p w:rsidR="008C35BE" w:rsidRPr="00CF332D" w:rsidRDefault="008C35BE" w:rsidP="008C35BE">
      <w:pPr>
        <w:spacing w:after="0" w:line="240" w:lineRule="auto"/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F332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БИК:________________________</w:t>
      </w:r>
    </w:p>
    <w:p w:rsidR="008C35BE" w:rsidRPr="00CF332D" w:rsidRDefault="008C35BE" w:rsidP="008C35BE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F332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Корр. Счет.: ____________________________________</w:t>
      </w:r>
    </w:p>
    <w:p w:rsidR="008C35BE" w:rsidRPr="00CF332D" w:rsidRDefault="008C35BE" w:rsidP="008C35BE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F332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ИНН ________________________</w:t>
      </w:r>
    </w:p>
    <w:p w:rsidR="008C35BE" w:rsidRPr="00366800" w:rsidRDefault="008C35BE" w:rsidP="008C35BE">
      <w:pPr>
        <w:pStyle w:val="a3"/>
        <w:spacing w:after="0" w:line="240" w:lineRule="auto"/>
        <w:rPr>
          <w:noProof/>
          <w:sz w:val="28"/>
          <w:szCs w:val="28"/>
          <w:lang w:eastAsia="ru-RU"/>
        </w:rPr>
      </w:pPr>
      <w:r w:rsidRPr="00CF332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КПП ________________________</w:t>
      </w:r>
    </w:p>
    <w:p w:rsidR="008C35BE" w:rsidRPr="00366800" w:rsidRDefault="008C35BE" w:rsidP="008C35B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C35BE" w:rsidRPr="00F91C49" w:rsidRDefault="008C35BE" w:rsidP="008C35BE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35BE" w:rsidRDefault="008C35BE" w:rsidP="008C35BE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35BE" w:rsidRDefault="008C35BE" w:rsidP="008C35BE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35BE" w:rsidRDefault="008C35BE" w:rsidP="008C35BE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35BE" w:rsidRDefault="008C35BE" w:rsidP="008C35B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                                                                    Подпись:</w:t>
      </w:r>
    </w:p>
    <w:p w:rsidR="00C574F0" w:rsidRDefault="00C574F0"/>
    <w:sectPr w:rsidR="00C574F0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D1E" w:rsidRDefault="00D26D1E" w:rsidP="008C35BE">
      <w:pPr>
        <w:spacing w:after="0" w:line="240" w:lineRule="auto"/>
      </w:pPr>
      <w:r>
        <w:separator/>
      </w:r>
    </w:p>
  </w:endnote>
  <w:endnote w:type="continuationSeparator" w:id="0">
    <w:p w:rsidR="00D26D1E" w:rsidRDefault="00D26D1E" w:rsidP="008C3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5BE" w:rsidRPr="008C35BE" w:rsidRDefault="008C35BE">
    <w:pPr>
      <w:pStyle w:val="a7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Ф-02-010                                                                                                                       изд.00 изм.00 от 12.03.2025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D1E" w:rsidRDefault="00D26D1E" w:rsidP="008C35BE">
      <w:pPr>
        <w:spacing w:after="0" w:line="240" w:lineRule="auto"/>
      </w:pPr>
      <w:r>
        <w:separator/>
      </w:r>
    </w:p>
  </w:footnote>
  <w:footnote w:type="continuationSeparator" w:id="0">
    <w:p w:rsidR="00D26D1E" w:rsidRDefault="00D26D1E" w:rsidP="008C3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5BE" w:rsidRDefault="008C35BE" w:rsidP="008C35BE">
    <w:pPr>
      <w:pStyle w:val="a5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АО «АК «Полярные авиалинии»</w:t>
    </w:r>
  </w:p>
  <w:p w:rsidR="008C35BE" w:rsidRPr="008C35BE" w:rsidRDefault="008C35BE" w:rsidP="008C35BE">
    <w:pPr>
      <w:pStyle w:val="a5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D60E4"/>
    <w:multiLevelType w:val="hybridMultilevel"/>
    <w:tmpl w:val="660E7E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5BE"/>
    <w:rsid w:val="008C35BE"/>
    <w:rsid w:val="00C518A1"/>
    <w:rsid w:val="00C574F0"/>
    <w:rsid w:val="00D26D1E"/>
    <w:rsid w:val="00DA18F3"/>
    <w:rsid w:val="00E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C35BE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8C35BE"/>
  </w:style>
  <w:style w:type="paragraph" w:styleId="a5">
    <w:name w:val="header"/>
    <w:basedOn w:val="a"/>
    <w:link w:val="a6"/>
    <w:uiPriority w:val="99"/>
    <w:unhideWhenUsed/>
    <w:rsid w:val="008C3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35BE"/>
  </w:style>
  <w:style w:type="paragraph" w:styleId="a7">
    <w:name w:val="footer"/>
    <w:basedOn w:val="a"/>
    <w:link w:val="a8"/>
    <w:uiPriority w:val="99"/>
    <w:unhideWhenUsed/>
    <w:rsid w:val="008C3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5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C35BE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8C35BE"/>
  </w:style>
  <w:style w:type="paragraph" w:styleId="a5">
    <w:name w:val="header"/>
    <w:basedOn w:val="a"/>
    <w:link w:val="a6"/>
    <w:uiPriority w:val="99"/>
    <w:unhideWhenUsed/>
    <w:rsid w:val="008C3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35BE"/>
  </w:style>
  <w:style w:type="paragraph" w:styleId="a7">
    <w:name w:val="footer"/>
    <w:basedOn w:val="a"/>
    <w:link w:val="a8"/>
    <w:uiPriority w:val="99"/>
    <w:unhideWhenUsed/>
    <w:rsid w:val="008C3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risovaDI\Documents\Doc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13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Дария Иннокеньтевна</dc:creator>
  <cp:lastModifiedBy>Борисова Дария Иннокеньтевна</cp:lastModifiedBy>
  <cp:revision>2</cp:revision>
  <cp:lastPrinted>2025-03-12T07:18:00Z</cp:lastPrinted>
  <dcterms:created xsi:type="dcterms:W3CDTF">2025-03-12T07:06:00Z</dcterms:created>
  <dcterms:modified xsi:type="dcterms:W3CDTF">2025-03-12T07:20:00Z</dcterms:modified>
</cp:coreProperties>
</file>